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07" w:rsidRDefault="00645607" w:rsidP="00A331D3">
      <w:pPr>
        <w:spacing w:after="0" w:line="240" w:lineRule="auto"/>
        <w:jc w:val="center"/>
        <w:rPr>
          <w:rFonts w:ascii="Times New Roman" w:hAnsi="Times New Roman"/>
          <w:b/>
        </w:rPr>
      </w:pPr>
      <w:r w:rsidRPr="00E950F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банский МР_ПП-01" style="width:41.25pt;height:50.25pt;visibility:visible">
            <v:imagedata r:id="rId4" o:title=""/>
          </v:shape>
        </w:pict>
      </w:r>
    </w:p>
    <w:p w:rsidR="00645607" w:rsidRDefault="00645607" w:rsidP="00A33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Никольского сельсовета</w:t>
      </w:r>
    </w:p>
    <w:p w:rsidR="00645607" w:rsidRDefault="00645607" w:rsidP="00A33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Абанского района Красноярского края</w:t>
      </w:r>
    </w:p>
    <w:p w:rsidR="00645607" w:rsidRDefault="00645607" w:rsidP="00A331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45607" w:rsidRDefault="00645607" w:rsidP="00A33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45607" w:rsidRDefault="00645607" w:rsidP="00A331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45607" w:rsidRDefault="00645607" w:rsidP="00A331D3">
      <w:pPr>
        <w:spacing w:after="0" w:line="240" w:lineRule="auto"/>
        <w:rPr>
          <w:rFonts w:ascii="Times New Roman" w:hAnsi="Times New Roman"/>
          <w:b/>
        </w:rPr>
      </w:pPr>
    </w:p>
    <w:p w:rsidR="00645607" w:rsidRDefault="00645607" w:rsidP="00A33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**.07.2023                                   с. Никольск                                        №Проект</w:t>
      </w:r>
    </w:p>
    <w:p w:rsidR="00645607" w:rsidRDefault="00645607" w:rsidP="00A331D3">
      <w:pPr>
        <w:pStyle w:val="ConsPlusTitle"/>
        <w:jc w:val="center"/>
        <w:rPr>
          <w:sz w:val="24"/>
          <w:szCs w:val="24"/>
        </w:rPr>
      </w:pPr>
    </w:p>
    <w:p w:rsidR="00645607" w:rsidRDefault="00645607" w:rsidP="009A788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45607" w:rsidRDefault="00645607" w:rsidP="009A78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Об  утверждении </w:t>
      </w:r>
      <w:r>
        <w:rPr>
          <w:rFonts w:ascii="Times New Roman" w:hAnsi="Times New Roman"/>
          <w:sz w:val="28"/>
          <w:szCs w:val="28"/>
        </w:rPr>
        <w:t xml:space="preserve">порядка ознакомления с </w:t>
      </w:r>
    </w:p>
    <w:p w:rsidR="00645607" w:rsidRDefault="00645607" w:rsidP="009A78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информацией, находящейся в библиотечных и </w:t>
      </w:r>
    </w:p>
    <w:p w:rsidR="00645607" w:rsidRDefault="00645607" w:rsidP="009A78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архивных фондах о деятельности органов </w:t>
      </w:r>
    </w:p>
    <w:p w:rsidR="00645607" w:rsidRDefault="00645607" w:rsidP="009A78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645607" w:rsidRDefault="00645607" w:rsidP="009A788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5607" w:rsidRPr="00861E8F" w:rsidRDefault="00645607" w:rsidP="00861E8F">
      <w:pPr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Никольского сельсовета Абанского района Красноярского края ПОСТАНОВЛЯЮ:</w:t>
      </w:r>
    </w:p>
    <w:p w:rsidR="00645607" w:rsidRDefault="00645607" w:rsidP="009A78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5607" w:rsidRDefault="00645607" w:rsidP="009A78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Порядок </w:t>
      </w:r>
      <w:r>
        <w:rPr>
          <w:rFonts w:ascii="Times New Roman" w:hAnsi="Times New Roman"/>
          <w:sz w:val="28"/>
          <w:szCs w:val="28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в Никольском сельсовете Абанского района Красноярского края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согласно Приложению.</w:t>
      </w:r>
    </w:p>
    <w:p w:rsidR="00645607" w:rsidRDefault="00645607" w:rsidP="009A78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вступает в силу после </w:t>
      </w:r>
      <w:r w:rsidRPr="00861E8F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официального опубликования в периодическом печатном издании «Ведомости органов местного самоуправления Никольский сельсовет»</w:t>
      </w:r>
    </w:p>
    <w:p w:rsidR="00645607" w:rsidRDefault="00645607" w:rsidP="009A788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645607" w:rsidRDefault="00645607" w:rsidP="009A7884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645607" w:rsidRDefault="00645607" w:rsidP="009A7884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Глава Никольского сельсовета                                                 С.Ф.Охотникова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                 </w:t>
      </w:r>
    </w:p>
    <w:p w:rsidR="00645607" w:rsidRDefault="00645607" w:rsidP="009A78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5607" w:rsidRDefault="00645607" w:rsidP="009A78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5607" w:rsidRDefault="00645607" w:rsidP="009A78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5607" w:rsidRDefault="00645607" w:rsidP="009A78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5607" w:rsidRDefault="00645607" w:rsidP="009A78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5607" w:rsidRDefault="00645607" w:rsidP="009A78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607" w:rsidRDefault="00645607" w:rsidP="009A78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607" w:rsidRDefault="00645607" w:rsidP="009A78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607" w:rsidRDefault="00645607" w:rsidP="009A78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607" w:rsidRDefault="00645607" w:rsidP="009A78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607" w:rsidRDefault="00645607" w:rsidP="009A788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45607" w:rsidRDefault="00645607" w:rsidP="009A788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45607" w:rsidRDefault="00645607" w:rsidP="009A788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45607" w:rsidRDefault="00645607" w:rsidP="009A788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45607" w:rsidRDefault="00645607" w:rsidP="009A788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45607" w:rsidRPr="00861E8F" w:rsidRDefault="00645607" w:rsidP="009A788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61E8F">
        <w:rPr>
          <w:rFonts w:ascii="Times New Roman" w:hAnsi="Times New Roman"/>
          <w:sz w:val="24"/>
          <w:szCs w:val="24"/>
        </w:rPr>
        <w:t xml:space="preserve">Приложение  </w:t>
      </w:r>
    </w:p>
    <w:p w:rsidR="00645607" w:rsidRDefault="00645607" w:rsidP="009A788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к постановлению администрации </w:t>
      </w:r>
    </w:p>
    <w:p w:rsidR="00645607" w:rsidRDefault="00645607" w:rsidP="009A788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Никольского сельсовета </w:t>
      </w:r>
    </w:p>
    <w:p w:rsidR="00645607" w:rsidRPr="00861E8F" w:rsidRDefault="00645607" w:rsidP="009A788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</w:p>
    <w:p w:rsidR="00645607" w:rsidRPr="00861E8F" w:rsidRDefault="00645607" w:rsidP="009A788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61E8F">
        <w:rPr>
          <w:rFonts w:ascii="Times New Roman" w:hAnsi="Times New Roman"/>
          <w:sz w:val="24"/>
          <w:szCs w:val="24"/>
        </w:rPr>
        <w:t xml:space="preserve"> </w:t>
      </w:r>
    </w:p>
    <w:p w:rsidR="00645607" w:rsidRDefault="00645607" w:rsidP="009A788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45607" w:rsidRDefault="00645607" w:rsidP="009A7884">
      <w:pPr>
        <w:pStyle w:val="Heading2"/>
        <w:ind w:firstLine="709"/>
        <w:jc w:val="right"/>
        <w:rPr>
          <w:bCs/>
        </w:rPr>
      </w:pPr>
      <w:r>
        <w:tab/>
        <w:t xml:space="preserve"> </w:t>
      </w:r>
    </w:p>
    <w:p w:rsidR="00645607" w:rsidRDefault="00645607" w:rsidP="009A7884">
      <w:pPr>
        <w:pStyle w:val="ConsPlusTitle"/>
        <w:spacing w:line="240" w:lineRule="auto"/>
        <w:ind w:firstLine="709"/>
        <w:jc w:val="center"/>
      </w:pPr>
      <w:r>
        <w:t>Порядок ознакомления с информацией, находящейся в библиотечных и архивных фондах о деятельности органов местного самоуправления в Никольском сельсовете Абанского района Красноярского края</w:t>
      </w:r>
    </w:p>
    <w:p w:rsidR="00645607" w:rsidRDefault="00645607" w:rsidP="009A78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5607" w:rsidRDefault="00645607" w:rsidP="009A78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ознакомления пользователей с информацией о деятельности органов местного самоуправления в Никольском сельсовете (далее - Порядок) разработан в соответствии со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Никольского сельсовета (далее по тексту - пользователь информацией).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Par3"/>
      <w:bookmarkEnd w:id="0"/>
      <w:r>
        <w:rPr>
          <w:rFonts w:ascii="Times New Roman" w:hAnsi="Times New Roman"/>
          <w:sz w:val="28"/>
          <w:szCs w:val="28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Информация о деятельности органов местного самоуправления предоставляется следующими способами: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устной форме;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форме копии запрашиваемого документа.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администрации Никольского сельсовета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,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:rsidR="00645607" w:rsidRDefault="00645607" w:rsidP="009A78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Пользователь информацией может обратиться в орган местного самоуправления для получения информации о его деятельности с соответствующим запросом </w:t>
      </w:r>
      <w:r>
        <w:rPr>
          <w:rFonts w:ascii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 устной форме информатором предоставляется следующая информация о деятельности органа местного самоуправления: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его нахождения;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контактные телефоны сотрудников;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(при наличии) главы муниципального образования, его заместителей, руководителей;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электронный адрес в сети Интернет официального портала муниципального образования.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 органа местного самоуправления, включая порядок приема граждан;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:rsidR="00645607" w:rsidRDefault="00645607" w:rsidP="009A788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Анонимные запросы не рассматриваются.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ознакомления пользователей с информацией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деятельности органа местного самоуправления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через библиотечные фонды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:rsidR="00645607" w:rsidRDefault="00645607" w:rsidP="009A78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29.12.1994 № 78-ФЗ </w:t>
      </w:r>
      <w:r>
        <w:rPr>
          <w:rFonts w:ascii="Times New Roman" w:hAnsi="Times New Roman"/>
          <w:sz w:val="28"/>
          <w:szCs w:val="28"/>
          <w:lang w:eastAsia="ru-RU"/>
        </w:rPr>
        <w:br/>
        <w:t>«О библиотечном деле»</w:t>
      </w:r>
      <w:r>
        <w:rPr>
          <w:rFonts w:ascii="Times New Roman" w:hAnsi="Times New Roman"/>
          <w:sz w:val="28"/>
          <w:szCs w:val="28"/>
        </w:rPr>
        <w:t>, а также внутренними документами библиотеки.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Порядок ознакомления пользователей с информацией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деятельности органа местного самоуправления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через архивные фонды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:rsidR="00645607" w:rsidRDefault="00645607" w:rsidP="009A78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Порядок доступа к фондам архивов органа местного самоуправления, перечень основных услуг и условия их предоставления архивами определяются Федеральным законом от 22.10.2004 № 125-ФЗ </w:t>
      </w:r>
      <w:r>
        <w:rPr>
          <w:rFonts w:ascii="Times New Roman" w:hAnsi="Times New Roman"/>
          <w:sz w:val="28"/>
          <w:szCs w:val="28"/>
        </w:rPr>
        <w:br/>
        <w:t>«Об архивном деле в Российской Федерации» 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официальном портале муниципального образования.</w:t>
      </w:r>
    </w:p>
    <w:p w:rsidR="00645607" w:rsidRDefault="00645607" w:rsidP="009A78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p w:rsidR="00645607" w:rsidRDefault="00645607" w:rsidP="009A78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45607" w:rsidRDefault="00645607"/>
    <w:sectPr w:rsidR="00645607" w:rsidSect="006C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884"/>
    <w:rsid w:val="001004D9"/>
    <w:rsid w:val="00246DDF"/>
    <w:rsid w:val="005470D9"/>
    <w:rsid w:val="0063750B"/>
    <w:rsid w:val="00645607"/>
    <w:rsid w:val="006C322B"/>
    <w:rsid w:val="00861E8F"/>
    <w:rsid w:val="009A7884"/>
    <w:rsid w:val="009C7A0C"/>
    <w:rsid w:val="00A331D3"/>
    <w:rsid w:val="00D870D3"/>
    <w:rsid w:val="00E9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884"/>
    <w:pPr>
      <w:spacing w:after="200" w:line="276" w:lineRule="auto"/>
      <w:jc w:val="both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78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788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A7884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9A788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3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1D3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5470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72C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A55AA2EE7C1BA175F834894C8AAC89991381E4627900B694D302BCCFB8378298E2C0FF3F7DEA3AC0072FC85D7AAFD657Be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2A55AA2EE7C1BA175F9D4582A4F4CC9C9A66144E269F55351E367C93AB852D7BCE7256A3B395AEAC1E6EFC867CeBE" TargetMode="External"/><Relationship Id="rId5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5</Pages>
  <Words>1440</Words>
  <Characters>8210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2023-07-10T04:42:00Z</dcterms:created>
  <dcterms:modified xsi:type="dcterms:W3CDTF">2023-07-10T07:03:00Z</dcterms:modified>
</cp:coreProperties>
</file>